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民乐县特种设备安全事故应急管理工作流程示意图</w:t>
      </w:r>
    </w:p>
    <w:p>
      <w:pPr>
        <w:widowControl/>
        <w:overflowPunct w:val="0"/>
        <w:adjustRightInd w:val="0"/>
        <w:snapToGrid w:val="0"/>
        <w:spacing w:line="520" w:lineRule="exact"/>
        <w:jc w:val="center"/>
        <w:outlineLvl w:val="1"/>
        <w:rPr>
          <w:rFonts w:ascii="仿宋_GB2312" w:hAnsi="方正小标宋简体"/>
        </w:rPr>
      </w:pP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284480</wp:posOffset>
                </wp:positionV>
                <wp:extent cx="1409700" cy="514350"/>
                <wp:effectExtent l="4445" t="4445" r="14605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突发特种设备安全事故（Ⅳ级）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59.75pt;margin-top:22.4pt;height:40.5pt;width:111pt;z-index:251633664;mso-width-relative:page;mso-height-relative:page;" fillcolor="#FFFFFF" filled="t" stroked="t" coordsize="21600,21600" o:gfxdata="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8d4&#10;z9gAAAAKAQAADwAAAAAAAAABACAAAAAiAAAAZHJzL2Rvd25yZXYueG1sUEsBAhQAFAAAAAgAh07i&#10;QG7T2j/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突发特种设备安全事故（Ⅳ级）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745"/>
        </w:tabs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187960</wp:posOffset>
                </wp:positionV>
                <wp:extent cx="1451610" cy="12065"/>
                <wp:effectExtent l="0" t="37465" r="15240" b="26670"/>
                <wp:wrapNone/>
                <wp:docPr id="32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1610" cy="12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x y;margin-left:271.5pt;margin-top:14.8pt;height:0.95pt;width:114.3pt;z-index:251665408;mso-width-relative:page;mso-height-relative:page;" filled="f" stroked="t" coordsize="21600,21600" o:gfxdata="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tvh0jZAAAACQEAAA8AAAAAAAAAAQAgAAAAIgAAAGRycy9kb3ducmV2LnhtbFBLAQIUABQA&#10;AAAIAIdO4kAhpLOi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178435</wp:posOffset>
                </wp:positionV>
                <wp:extent cx="18415" cy="789940"/>
                <wp:effectExtent l="4445" t="0" r="15240" b="10160"/>
                <wp:wrapNone/>
                <wp:docPr id="33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" cy="789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y;margin-left:384.8pt;margin-top:14.05pt;height:62.2pt;width:1.45pt;z-index:251666432;mso-width-relative:page;mso-height-relative:page;" filled="f" stroked="t" coordsize="21600,21600" o:gfxdata="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Y3uzX&#10;AAAACgEAAA8AAAAAAAAAAQAgAAAAIgAAAGRycy9kb3ducmV2LnhtbFBLAQIUABQAAAAIAIdO4kCd&#10;KP1K6AEAAKQ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273685</wp:posOffset>
                </wp:positionV>
                <wp:extent cx="1409700" cy="514350"/>
                <wp:effectExtent l="4445" t="4445" r="14605" b="14605"/>
                <wp:wrapNone/>
                <wp:docPr id="1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上报市特种设备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-0.75pt;margin-top:21.55pt;height:40.5pt;width:111pt;z-index:251643904;mso-width-relative:page;mso-height-relative:page;" fillcolor="#FFFFFF" filled="t" stroked="t" coordsize="21600,21600" o:gfxdata="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Q&#10;yHPXAAAACQEAAA8AAAAAAAAAAQAgAAAAIgAAAGRycy9kb3ducmV2LnhtbFBLAQIUABQAAAAIAIdO&#10;4kBaobW6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上报市特种设备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应急指挥部办公室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214630</wp:posOffset>
                </wp:positionV>
                <wp:extent cx="1428750" cy="448310"/>
                <wp:effectExtent l="4445" t="5080" r="14605" b="22860"/>
                <wp:wrapNone/>
                <wp:docPr id="1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（先期处置）事发地政府和有关部门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60.5pt;margin-top:16.9pt;height:35.3pt;width:112.5pt;z-index:251644928;mso-width-relative:page;mso-height-relative:page;" fillcolor="#FFFFFF" filled="t" stroked="t" coordsize="21600,21600" o:gfxdata="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avjM2AAAAAoBAAAPAAAAAAAAAAEAIAAAACIAAABkcnMvZG93bnJldi54bWxQSwECFAAUAAAACACH&#10;TuJAa5ZA++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（先期处置）事发地政府和有关部门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177165</wp:posOffset>
                </wp:positionV>
                <wp:extent cx="28575" cy="1343660"/>
                <wp:effectExtent l="4445" t="0" r="5080" b="8890"/>
                <wp:wrapNone/>
                <wp:docPr id="37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43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129pt;margin-top:13.95pt;height:105.8pt;width:2.25pt;z-index:251670528;mso-width-relative:page;mso-height-relative:page;" filled="f" stroked="t" coordsize="21600,21600" o:gfxdata="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SNKx2QAAAAoB&#10;AAAPAAAAAAAAAAEAIAAAACIAAABkcnMvZG93bnJldi54bWxQSwECFAAUAAAACACHTuJATR6dLuEB&#10;AACb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177165</wp:posOffset>
                </wp:positionV>
                <wp:extent cx="209550" cy="0"/>
                <wp:effectExtent l="0" t="0" r="0" b="0"/>
                <wp:wrapNone/>
                <wp:docPr id="3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11.75pt;margin-top:13.95pt;height:0pt;width:16.5pt;z-index:251668480;mso-width-relative:page;mso-height-relative:page;" filled="f" stroked="t" coordsize="21600,21600" o:gfxdata="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p3Q91gAAAAkBAAAPAAAAAAAA&#10;AAEAIAAAACIAAABkcnMvZG93bnJldi54bWxQSwECFAAUAAAACACHTuJAjLwvu9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5715</wp:posOffset>
                </wp:positionV>
                <wp:extent cx="635" cy="190500"/>
                <wp:effectExtent l="37465" t="0" r="38100" b="0"/>
                <wp:wrapNone/>
                <wp:docPr id="1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219pt;margin-top:0.45pt;height:15pt;width:0.05pt;z-index:251651072;mso-width-relative:page;mso-height-relative:page;" filled="f" stroked="t" coordsize="21600,21600" o:gfxdata="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F3Zw1wAAAAcB&#10;AAAPAAAAAAAAAAEAIAAAACIAAABkcnMvZG93bnJldi54bWxQSwECFAAUAAAACACHTuJAUb21X+MB&#10;AACc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910"/>
        </w:tabs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213360</wp:posOffset>
                </wp:positionV>
                <wp:extent cx="1409065" cy="361950"/>
                <wp:effectExtent l="4445" t="4445" r="15240" b="1460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信息反馈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26.3pt;margin-top:16.8pt;height:28.5pt;width:110.95pt;z-index:251635712;mso-width-relative:page;mso-height-relative:page;" fillcolor="#FFFFFF" filled="t" stroked="t" coordsize="21600,21600" o:gfxdata="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q&#10;x9PZAAAACQEAAA8AAAAAAAAAAQAgAAAAIgAAAGRycy9kb3ducmV2LnhtbFBLAQIUABQAAAAIAIdO&#10;4kA8NANE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信息反馈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13970</wp:posOffset>
                </wp:positionV>
                <wp:extent cx="1371600" cy="19050"/>
                <wp:effectExtent l="0" t="36830" r="0" b="20320"/>
                <wp:wrapNone/>
                <wp:docPr id="31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 y;margin-left:275.25pt;margin-top:1.1pt;height:1.5pt;width:108pt;z-index:251664384;mso-width-relative:page;mso-height-relative:page;" filled="f" stroked="t" coordsize="21600,21600" o:gfxdata="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7D+1NQAAAAHAQAADwAAAAAAAAABACAAAAAiAAAAZHJzL2Rvd25yZXYueG1sUEsBAhQAFAAA&#10;AAgAh07iQHDG4OnzAQAAswMAAA4AAAAAAAAAAQAgAAAAI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321310</wp:posOffset>
                </wp:positionV>
                <wp:extent cx="12700" cy="149860"/>
                <wp:effectExtent l="31750" t="635" r="31750" b="1905"/>
                <wp:wrapNone/>
                <wp:docPr id="2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49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221.3pt;margin-top:25.3pt;height:11.8pt;width:1pt;z-index:251659264;mso-width-relative:page;mso-height-relative:page;" filled="f" stroked="t" coordsize="21600,21600" o:gfxdata="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VZPetgAAAAJAQAADwAAAAAAAAABACAAAAAiAAAAZHJzL2Rvd25yZXYueG1sUEsBAhQAFAAA&#10;AAgAh07iQEk2imDvAQAAq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147320</wp:posOffset>
                </wp:positionV>
                <wp:extent cx="1409700" cy="361950"/>
                <wp:effectExtent l="4445" t="4445" r="14605" b="14605"/>
                <wp:wrapNone/>
                <wp:docPr id="10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上报市市场监管局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1.5pt;margin-top:11.6pt;height:28.5pt;width:111pt;z-index:251642880;mso-width-relative:page;mso-height-relative:page;" fillcolor="#FFFFFF" filled="t" stroked="t" coordsize="21600,21600" o:gfxdata="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Z4bnW&#10;AAAACAEAAA8AAAAAAAAAAQAgAAAAIgAAAGRycy9kb3ducmV2LnhtbFBLAQIUABQAAAAIAIdO4kA5&#10;7mM+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上报市市场监管局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/>
        </w:rPr>
        <w:tab/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116840</wp:posOffset>
                </wp:positionV>
                <wp:extent cx="1456690" cy="448310"/>
                <wp:effectExtent l="4445" t="4445" r="5715" b="23495"/>
                <wp:wrapNone/>
                <wp:docPr id="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信息报告（县指挥部办公室）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62.05pt;margin-top:9.2pt;height:35.3pt;width:114.7pt;z-index:251637760;mso-width-relative:page;mso-height-relative:page;" fillcolor="#FFFFFF" filled="t" stroked="t" coordsize="21600,21600" o:gfxdata="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2P&#10;drPYAAAACQEAAA8AAAAAAAAAAQAgAAAAIgAAAGRycy9kb3ducmV2LnhtbFBLAQIUABQAAAAIAIdO&#10;4kC9aIPe6gEAANs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信息报告（县指挥部办公室）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288925</wp:posOffset>
                </wp:positionV>
                <wp:extent cx="1409700" cy="667385"/>
                <wp:effectExtent l="4445" t="4445" r="14605" b="13970"/>
                <wp:wrapNone/>
                <wp:docPr id="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向县政府有关部门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和事发地镇政府传达领导批示指示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0.75pt;margin-top:22.75pt;height:52.55pt;width:111pt;z-index:251641856;mso-width-relative:page;mso-height-relative:page;" fillcolor="#FFFFFF" filled="t" stroked="t" coordsize="21600,21600" o:gfxdata="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6B/69cA&#10;AAAJAQAADwAAAAAAAAABACAAAAAiAAAAZHJzL2Rvd25yZXYueG1sUEsBAhQAFAAAAAgAh07iQK+P&#10;DDL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向县政府有关部门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和事发地镇政府传达领导批示指示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215265</wp:posOffset>
                </wp:positionV>
                <wp:extent cx="0" cy="676275"/>
                <wp:effectExtent l="38100" t="0" r="38100" b="9525"/>
                <wp:wrapNone/>
                <wp:docPr id="3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y;margin-left:387.3pt;margin-top:16.95pt;height:53.25pt;width:0pt;z-index:251663360;mso-width-relative:page;mso-height-relative:page;" filled="f" stroked="t" coordsize="21600,21600" o:gfxdata="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vogIzY&#10;AAAACgEAAA8AAAAAAAAAAQAgAAAAIgAAAGRycy9kb3ducmV2LnhtbFBLAQIUABQAAAAIAIdO4kAJ&#10;cBud5wEAAK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307975</wp:posOffset>
                </wp:positionV>
                <wp:extent cx="419100" cy="0"/>
                <wp:effectExtent l="0" t="38100" r="0" b="38100"/>
                <wp:wrapNone/>
                <wp:docPr id="3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129.75pt;margin-top:24.25pt;height:0pt;width:33pt;z-index:251667456;mso-width-relative:page;mso-height-relative:page;" filled="f" stroked="t" coordsize="21600,21600" o:gfxdata="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M4CSrXAAAA&#10;CQEAAA8AAAAAAAAAAQAgAAAAIgAAAGRycy9kb3ducmV2LnhtbFBLAQIUABQAAAAIAIdO4kClb7Hk&#10;5QEAAKgDAAAOAAAAAAAAAAEAIAAAACYBAABkcnMvZTJvRG9jLnhtbFBLBQYAAAAABgAGAFkBAAB9&#10;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155"/>
        </w:tabs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211455</wp:posOffset>
                </wp:positionV>
                <wp:extent cx="15240" cy="202565"/>
                <wp:effectExtent l="32385" t="635" r="28575" b="6350"/>
                <wp:wrapNone/>
                <wp:docPr id="25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02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flip:x;margin-left:220.8pt;margin-top:16.65pt;height:15.95pt;width:1.2pt;z-index:251658240;mso-width-relative:page;mso-height-relative:page;" filled="f" stroked="t" coordsize="21600,21600" o:gfxdata="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fvFv2QAAAAkBAAAPAAAAAAAAAAEAIAAAACIAAABkcnMvZG93bnJldi54bWxQSwECFAAUAAAACACH&#10;TuJA+hFoZuoBAACo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363855</wp:posOffset>
                </wp:positionV>
                <wp:extent cx="209550" cy="0"/>
                <wp:effectExtent l="0" t="0" r="0" b="0"/>
                <wp:wrapNone/>
                <wp:docPr id="36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112.5pt;margin-top:28.65pt;height:0pt;width:16.5pt;z-index:251669504;mso-width-relative:page;mso-height-relative:page;" filled="f" stroked="t" coordsize="21600,21600" o:gfxdata="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ay5E1gAAAAkBAAAPAAAAAAAA&#10;AAEAIAAAACIAAABkcnMvZG93bnJldi54bWxQSwECFAAUAAAACACHTuJANlB9V9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tab/>
      </w:r>
      <w:r>
        <w:rPr>
          <w:rFonts w:hint="eastAsia" w:ascii="仿宋_GB2312" w:cs="宋体"/>
        </w:rPr>
        <w:t>否</w:t>
      </w:r>
    </w:p>
    <w:p>
      <w:pPr>
        <w:tabs>
          <w:tab w:val="left" w:pos="6540"/>
        </w:tabs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38735</wp:posOffset>
                </wp:positionV>
                <wp:extent cx="1409700" cy="314960"/>
                <wp:effectExtent l="4445" t="4445" r="14605" b="23495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是否启动预案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62.75pt;margin-top:3.05pt;height:24.8pt;width:111pt;z-index:251638784;mso-width-relative:page;mso-height-relative:page;" fillcolor="#FFFFFF" filled="t" stroked="t" coordsize="21600,21600" o:gfxdata="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Jn73&#10;1wAAAAgBAAAPAAAAAAAAAAEAIAAAACIAAABkcnMvZG93bnJldi54bWxQSwECFAAUAAAACACHTuJA&#10;kPG9ie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是否启动预案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143510</wp:posOffset>
                </wp:positionV>
                <wp:extent cx="1476375" cy="9525"/>
                <wp:effectExtent l="0" t="0" r="0" b="0"/>
                <wp:wrapNone/>
                <wp:docPr id="29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flip:y;margin-left:275.25pt;margin-top:11.3pt;height:0.75pt;width:116.25pt;z-index:251662336;mso-width-relative:page;mso-height-relative:page;" filled="f" stroked="t" coordsize="21600,21600" o:gfxdata="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J75fXAAAACQEA&#10;AA8AAAAAAAAAAQAgAAAAIgAAAGRycy9kb3ducmV2LnhtbFBLAQIUABQAAAAIAIdO4kAAHRNX4gEA&#10;AKQ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tab/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635" cy="190500"/>
                <wp:effectExtent l="37465" t="0" r="38100" b="0"/>
                <wp:wrapNone/>
                <wp:docPr id="24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19pt;margin-top:1.45pt;height:15pt;width:0.05pt;z-index:251657216;mso-width-relative:page;mso-height-relative:page;" filled="f" stroked="t" coordsize="21600,21600" o:gfxdata="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GnOsXYAAAA&#10;CAEAAA8AAAAAAAAAAQAgAAAAIgAAAGRycy9kb3ducmV2LnhtbFBLAQIUABQAAAAIAIdO4kBTM2s0&#10;5AEAAJw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200660</wp:posOffset>
                </wp:positionV>
                <wp:extent cx="1409700" cy="514350"/>
                <wp:effectExtent l="4445" t="4445" r="14605" b="14605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信息报告（指挥部办公室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 w:cs="宋体"/>
                              </w:rPr>
                              <w:t>县市场监管局）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62pt;margin-top:15.8pt;height:40.5pt;width:111pt;z-index:251639808;mso-width-relative:page;mso-height-relative:page;" fillcolor="#FFFFFF" filled="t" stroked="t" coordsize="21600,21600" o:gfxdata="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K8v&#10;UNgAAAAKAQAADwAAAAAAAAABACAAAAAiAAAAZHJzL2Rvd25yZXYueG1sUEsBAhQAFAAAAAgAh07i&#10;QHnngv7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信息报告（指挥部办公室</w:t>
                      </w:r>
                      <w:r>
                        <w:t>/</w:t>
                      </w:r>
                      <w:r>
                        <w:rPr>
                          <w:rFonts w:hint="eastAsia" w:cs="宋体"/>
                        </w:rPr>
                        <w:t>县市场监管局）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cs="仿宋_GB2312"/>
        </w:rPr>
        <w:t xml:space="preserve">                                                      </w:t>
      </w:r>
      <w:r>
        <w:rPr>
          <w:rFonts w:hint="eastAsia" w:ascii="仿宋_GB2312" w:cs="宋体"/>
        </w:rPr>
        <w:t>是</w:t>
      </w:r>
    </w:p>
    <w:p>
      <w:pPr>
        <w:adjustRightInd w:val="0"/>
        <w:snapToGrid w:val="0"/>
        <w:spacing w:line="520" w:lineRule="exact"/>
        <w:rPr>
          <w:rFonts w:ascii="仿宋_GB2312"/>
        </w:rPr>
      </w:pP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321310</wp:posOffset>
                </wp:positionV>
                <wp:extent cx="1409700" cy="381635"/>
                <wp:effectExtent l="4445" t="4445" r="14605" b="13970"/>
                <wp:wrapNone/>
                <wp:docPr id="17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成立现场指挥部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27pt;margin-top:25.3pt;height:30.05pt;width:111pt;z-index:251650048;mso-width-relative:page;mso-height-relative:page;" fillcolor="#FFFFFF" filled="t" stroked="t" coordsize="21600,21600" o:gfxdata="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2kK0&#10;2AAAAAoBAAAPAAAAAAAAAAEAIAAAACIAAABkcnMvZG93bnJldi54bWxQSwECFAAUAAAACACHTuJA&#10;jRJVcO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成立现场指挥部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6350</wp:posOffset>
                </wp:positionV>
                <wp:extent cx="635" cy="123825"/>
                <wp:effectExtent l="38100" t="0" r="37465" b="9525"/>
                <wp:wrapNone/>
                <wp:docPr id="2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19pt;margin-top:0.5pt;height:9.75pt;width:0.05pt;z-index:251656192;mso-width-relative:page;mso-height-relative:page;" filled="f" stroked="t" coordsize="21600,21600" o:gfxdata="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xhWz9gAAAAI&#10;AQAADwAAAAAAAAABACAAAAAiAAAAZHJzL2Rvd25yZXYueG1sUEsBAhQAFAAAAAgAh07iQMco9SH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120650</wp:posOffset>
                </wp:positionV>
                <wp:extent cx="1409700" cy="323850"/>
                <wp:effectExtent l="4445" t="4445" r="14605" b="14605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62.75pt;margin-top:9.5pt;height:25.5pt;width:111pt;z-index:251640832;mso-width-relative:page;mso-height-relative:page;" fillcolor="#FFFFFF" filled="t" stroked="t" coordsize="21600,21600" o:gfxdata="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0aZ&#10;0dcAAAAJAQAADwAAAAAAAAABACAAAAAiAAAAZHJzL2Rvd25yZXYueG1sUEsBAhQAFAAAAAgAh07i&#10;QBFfD13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应急响应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197485</wp:posOffset>
                </wp:positionV>
                <wp:extent cx="1409700" cy="504190"/>
                <wp:effectExtent l="5080" t="4445" r="13970" b="5715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指挥与协调（按预案规定程序）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62.75pt;margin-top:15.55pt;height:39.7pt;width:111pt;z-index:251636736;mso-width-relative:page;mso-height-relative:page;" fillcolor="#FFFFFF" filled="t" stroked="t" coordsize="21600,21600" o:gfxdata="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/nRW&#10;1wAAAAoBAAAPAAAAAAAAAAEAIAAAACIAAABkcnMvZG93bnJldi54bWxQSwECFAAUAAAACACHTuJA&#10;8Xe6+u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指挥与协调（按预案规定程序）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100965</wp:posOffset>
                </wp:positionV>
                <wp:extent cx="257175" cy="8890"/>
                <wp:effectExtent l="0" t="0" r="0" b="0"/>
                <wp:wrapNone/>
                <wp:docPr id="41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y;margin-left:308.25pt;margin-top:7.95pt;height:0.7pt;width:20.25pt;z-index:251674624;mso-width-relative:page;mso-height-relative:page;" filled="f" stroked="t" coordsize="21600,21600" o:gfxdata="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VabiLWAAAA&#10;CQEAAA8AAAAAAAAAAQAgAAAAIgAAAGRycy9kb3ducmV2LnhtbFBLAQIUABQAAAAIAIdO4kAwC964&#10;5gEAAKM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90805</wp:posOffset>
                </wp:positionV>
                <wp:extent cx="0" cy="638175"/>
                <wp:effectExtent l="4445" t="0" r="14605" b="9525"/>
                <wp:wrapNone/>
                <wp:docPr id="4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307.5pt;margin-top:7.15pt;height:50.25pt;width:0pt;z-index:251673600;mso-width-relative:page;mso-height-relative:page;" filled="f" stroked="t" coordsize="21600,21600" o:gfxdata="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ai5XXAAAACgEAAA8AAAAAAAAA&#10;AQAgAAAAIgAAAGRycy9kb3ducmV2LnhtbFBLAQIUABQAAAAIAIdO4kCnbcfD2QEAAJY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71755</wp:posOffset>
                </wp:positionV>
                <wp:extent cx="8890" cy="161925"/>
                <wp:effectExtent l="33655" t="0" r="33655" b="9525"/>
                <wp:wrapNone/>
                <wp:docPr id="2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217.55pt;margin-top:5.65pt;height:12.75pt;width:0.7pt;z-index:251655168;mso-width-relative:page;mso-height-relative:page;" filled="f" stroked="t" coordsize="21600,21600" o:gfxdata="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/&#10;QUXYAAAACQEAAA8AAAAAAAAAAQAgAAAAIgAAAGRycy9kb3ducmV2LnhtbFBLAQIUABQAAAAIAIdO&#10;4kB6GCWh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222885</wp:posOffset>
                </wp:positionV>
                <wp:extent cx="1362075" cy="390525"/>
                <wp:effectExtent l="4445" t="4445" r="5080" b="508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应急联动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28.5pt;margin-top:17.55pt;height:30.75pt;width:107.25pt;z-index:251634688;mso-width-relative:page;mso-height-relative:page;" fillcolor="#FFFFFF" filled="t" stroked="t" coordsize="21600,21600" o:gfxdata="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xx&#10;WQTZAAAACQEAAA8AAAAAAAAAAQAgAAAAIgAAAGRycy9kb3ducmV2LnhtbFBLAQIUABQAAAAIAIdO&#10;4kBvcqO7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应急联动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366395</wp:posOffset>
                </wp:positionV>
                <wp:extent cx="295275" cy="8890"/>
                <wp:effectExtent l="0" t="0" r="0" b="0"/>
                <wp:wrapNone/>
                <wp:docPr id="39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flip:y;margin-left:306.75pt;margin-top:28.85pt;height:0.7pt;width:23.25pt;z-index:251672576;mso-width-relative:page;mso-height-relative:page;" filled="f" stroked="t" coordsize="21600,21600" o:gfxdata="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um8aE1wAAAAkB&#10;AAAPAAAAAAAAAAEAIAAAACIAAABkcnMvZG93bnJldi54bWxQSwECFAAUAAAACACHTuJASdfUN+MB&#10;AACj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60960</wp:posOffset>
                </wp:positionV>
                <wp:extent cx="390525" cy="0"/>
                <wp:effectExtent l="0" t="0" r="0" b="0"/>
                <wp:wrapNone/>
                <wp:docPr id="38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275.25pt;margin-top:4.8pt;height:0pt;width:30.75pt;z-index:251671552;mso-width-relative:page;mso-height-relative:page;" filled="f" stroked="t" coordsize="21600,21600" o:gfxdata="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IwAztUAAAAHAQAADwAAAAAAAAAB&#10;ACAAAAAiAAAAZHJzL2Rvd25yZXYueG1sUEsBAhQAFAAAAAgAh07iQBA8gn3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318135</wp:posOffset>
                </wp:positionV>
                <wp:extent cx="0" cy="161925"/>
                <wp:effectExtent l="38100" t="0" r="38100" b="9525"/>
                <wp:wrapNone/>
                <wp:docPr id="2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17.5pt;margin-top:25.05pt;height:12.75pt;width:0pt;z-index:251654144;mso-width-relative:page;mso-height-relative:page;" filled="f" stroked="t" coordsize="21600,21600" o:gfxdata="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khRY/YAAAACQEAAA8A&#10;AAAAAAAAAQAgAAAAIgAAAGRycy9kb3ducmV2LnhtbFBLAQIUABQAAAAIAIdO4kC/0IOd3gEAAJo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107315</wp:posOffset>
                </wp:positionV>
                <wp:extent cx="1428750" cy="276225"/>
                <wp:effectExtent l="4445" t="5080" r="14605" b="4445"/>
                <wp:wrapNone/>
                <wp:docPr id="1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采取紧急处置措施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61.25pt;margin-top:8.45pt;height:21.75pt;width:112.5pt;z-index:251649024;mso-width-relative:page;mso-height-relative:page;" fillcolor="#FFFFFF" filled="t" stroked="t" coordsize="21600,21600" o:gfxdata="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7xvdtcA&#10;AAAJAQAADwAAAAAAAAABACAAAAAiAAAAZHJzL2Rvd25yZXYueG1sUEsBAhQAFAAAAAgAh07iQDro&#10;cs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采取紧急处置措施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356235</wp:posOffset>
                </wp:positionV>
                <wp:extent cx="688975" cy="16510"/>
                <wp:effectExtent l="0" t="4445" r="15875" b="7620"/>
                <wp:wrapNone/>
                <wp:docPr id="4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5" cy="16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273.8pt;margin-top:28.05pt;height:1.3pt;width:54.25pt;z-index:251675648;mso-width-relative:page;mso-height-relative:page;" filled="f" stroked="t" coordsize="21600,21600" o:gfxdata="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ONOG1QAA&#10;AAkBAAAPAAAAAAAAAAEAIAAAACIAAABkcnMvZG93bnJldi54bWxQSwECFAAUAAAACACHTuJAZ+fM&#10;vOgBAACk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327660</wp:posOffset>
                </wp:positionV>
                <wp:extent cx="15240" cy="1388110"/>
                <wp:effectExtent l="4445" t="0" r="18415" b="2540"/>
                <wp:wrapNone/>
                <wp:docPr id="43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8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328.8pt;margin-top:25.8pt;height:109.3pt;width:1.2pt;z-index:251676672;mso-width-relative:page;mso-height-relative:page;" filled="f" stroked="t" coordsize="21600,21600" o:gfxdata="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YI8/YAAAACgEA&#10;AA8AAAAAAAAAAQAgAAAAIgAAAGRycy9kb3ducmV2LnhtbFBLAQIUABQAAAAIAIdO4kAo9AA64QEA&#10;AJs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10795</wp:posOffset>
                </wp:positionV>
                <wp:extent cx="635" cy="190500"/>
                <wp:effectExtent l="37465" t="0" r="38100" b="0"/>
                <wp:wrapNone/>
                <wp:docPr id="20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19pt;margin-top:0.85pt;height:15pt;width:0.05pt;z-index:251653120;mso-width-relative:page;mso-height-relative:page;" filled="f" stroked="t" coordsize="21600,21600" o:gfxdata="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he8d1wAAAAgB&#10;AAAPAAAAAAAAAAEAIAAAACIAAABkcnMvZG93bnJldi54bWxQSwECFAAUAAAACACHTuJAtQwUJOMB&#10;AACc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219710</wp:posOffset>
                </wp:positionV>
                <wp:extent cx="1419225" cy="305435"/>
                <wp:effectExtent l="4445" t="4445" r="5080" b="13970"/>
                <wp:wrapNone/>
                <wp:docPr id="15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是否需要扩大应急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62.05pt;margin-top:17.3pt;height:24.05pt;width:111.75pt;z-index:251648000;mso-width-relative:page;mso-height-relative:page;" fillcolor="#FFFFFF" filled="t" stroked="t" coordsize="21600,21600" o:gfxdata="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jZ7ntgA&#10;AAAJAQAADwAAAAAAAAABACAAAAAiAAAAZHJzL2Rvd25yZXYueG1sUEsBAhQAFAAAAAgAh07iQMZZ&#10;3fj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是否需要扩大应急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171450</wp:posOffset>
                </wp:positionV>
                <wp:extent cx="635" cy="190500"/>
                <wp:effectExtent l="37465" t="0" r="38100" b="0"/>
                <wp:wrapNone/>
                <wp:docPr id="19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19pt;margin-top:13.5pt;height:15pt;width:0.05pt;z-index:251652096;mso-width-relative:page;mso-height-relative:page;" filled="f" stroked="t" coordsize="21600,21600" o:gfxdata="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1c7PZAAAA&#10;CQEAAA8AAAAAAAAAAQAgAAAAIgAAAGRycy9kb3ducmV2LnhtbFBLAQIUABQAAAAIAIdO4kBpGssm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ind w:firstLine="3885" w:firstLineChars="1850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1466215" cy="514350"/>
                <wp:effectExtent l="4445" t="4445" r="15240" b="14605"/>
                <wp:wrapNone/>
                <wp:docPr id="14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启动相关专项预案或请求上级支援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62.8pt;margin-top:0.65pt;height:40.5pt;width:115.45pt;z-index:251646976;mso-width-relative:page;mso-height-relative:page;" fillcolor="#FFFFFF" filled="t" stroked="t" coordsize="21600,21600" o:gfxdata="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+qc5&#10;1gAAAAgBAAAPAAAAAAAAAAEAIAAAACIAAABkcnMvZG93bnJldi54bWxQSwECFAAUAAAACACHTuJA&#10;aAJ+N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</w:rPr>
                        <w:t>启动相关专项预案或请求上级支援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cs="宋体"/>
        </w:rPr>
        <w:t>是</w: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368935</wp:posOffset>
                </wp:positionV>
                <wp:extent cx="1447800" cy="400050"/>
                <wp:effectExtent l="4445" t="4445" r="14605" b="14605"/>
                <wp:wrapNone/>
                <wp:docPr id="44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应急结束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64.25pt;margin-top:29.05pt;height:31.5pt;width:114pt;z-index:251677696;mso-width-relative:page;mso-height-relative:page;" fillcolor="#FFFFFF" filled="t" stroked="t" coordsize="21600,21600" o:gfxdata="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2ucq9gAAAAKAQAADwAAAAAAAAABACAAAAAiAAAAZHJzL2Rvd25yZXYueG1sUEsBAhQAFAAAAAgA&#10;h07iQC+LEtf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178435</wp:posOffset>
                </wp:positionV>
                <wp:extent cx="635" cy="190500"/>
                <wp:effectExtent l="37465" t="0" r="38100" b="0"/>
                <wp:wrapNone/>
                <wp:docPr id="45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221.25pt;margin-top:14.05pt;height:15pt;width:0.05pt;z-index:251678720;mso-width-relative:page;mso-height-relative:page;" filled="f" stroked="t" coordsize="21600,21600" o:gfxdata="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Kj7dgAAAAJ&#10;AQAADwAAAAAAAAABACAAAAAiAAAAZHJzL2Rvd25yZXYueG1sUEsBAhQAFAAAAAgAh07iQG4S8dX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cs="仿宋_GB2312"/>
        </w:rPr>
        <w:t xml:space="preserve">                                                            </w:t>
      </w:r>
      <w:r>
        <w:rPr>
          <w:rFonts w:hint="eastAsia" w:ascii="仿宋_GB2312" w:cs="宋体"/>
        </w:rPr>
        <w:t>否</w: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196215</wp:posOffset>
                </wp:positionV>
                <wp:extent cx="704850" cy="19050"/>
                <wp:effectExtent l="0" t="20955" r="0" b="36195"/>
                <wp:wrapNone/>
                <wp:docPr id="46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x;margin-left:274.5pt;margin-top:15.45pt;height:1.5pt;width:55.5pt;z-index:251679744;mso-width-relative:page;mso-height-relative:page;" filled="f" stroked="t" coordsize="21600,21600" o:gfxdata="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JUhJtgAAAAJAQAADwAAAAAAAAABACAAAAAiAAAAZHJzL2Rvd25yZXYueG1sUEsBAhQAFAAAAAgA&#10;h07iQMVDAwj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23495</wp:posOffset>
                </wp:positionV>
                <wp:extent cx="15240" cy="267970"/>
                <wp:effectExtent l="27305" t="0" r="33655" b="17780"/>
                <wp:wrapNone/>
                <wp:docPr id="28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67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21.25pt;margin-top:1.85pt;height:21.1pt;width:1.2pt;z-index:251661312;mso-width-relative:page;mso-height-relative:page;" filled="f" stroked="t" coordsize="21600,21600" o:gfxdata="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XtjN&#10;2gAAAAgBAAAPAAAAAAAAAAEAIAAAACIAAABkcnMvZG93bnJldi54bWxQSwECFAAUAAAACACHTuJA&#10;dZj3yOYBAACe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291465</wp:posOffset>
                </wp:positionV>
                <wp:extent cx="1475740" cy="314325"/>
                <wp:effectExtent l="5080" t="4445" r="5080" b="5080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善后处理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4.35pt;margin-top:22.95pt;height:24.75pt;width:116.2pt;z-index:251645952;mso-width-relative:page;mso-height-relative:page;" fillcolor="#FFFFFF" filled="t" stroked="t" coordsize="21600,21600" o:gfxdata="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fLDr&#10;2QAAAAkBAAAPAAAAAAAAAAEAIAAAACIAAABkcnMvZG93bnJldi54bWxQSwECFAAUAAAACACHTuJA&#10;B3e71+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善后处理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262890</wp:posOffset>
                </wp:positionV>
                <wp:extent cx="6350" cy="217805"/>
                <wp:effectExtent l="33655" t="0" r="36195" b="10795"/>
                <wp:wrapNone/>
                <wp:docPr id="27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7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23.05pt;margin-top:20.7pt;height:17.15pt;width:0.5pt;z-index:251660288;mso-width-relative:page;mso-height-relative:page;" filled="f" stroked="t" coordsize="21600,21600" o:gfxdata="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rZDW2QAA&#10;AAkBAAAPAAAAAAAAAAEAIAAAACIAAABkcnMvZG93bnJldi54bWxQSwECFAAUAAAACACHTuJACNna&#10;+O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100965</wp:posOffset>
                </wp:positionV>
                <wp:extent cx="1486535" cy="322580"/>
                <wp:effectExtent l="4445" t="4445" r="13970" b="15875"/>
                <wp:wrapNone/>
                <wp:docPr id="47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恢复重建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164.25pt;margin-top:7.95pt;height:25.4pt;width:117.05pt;z-index:251680768;mso-width-relative:page;mso-height-relative:page;" fillcolor="#FFFFFF" filled="t" stroked="t" coordsize="21600,21600" o:gfxdata="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CTn52AAAAAkBAAAPAAAAAAAAAAEAIAAAACIAAABkcnMvZG93bnJldi54bWxQSwECFAAUAAAACACH&#10;TuJAAMePO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恢复重建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1"/>
        <w:spacing w:line="520" w:lineRule="exact"/>
        <w:ind w:left="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1" w:rightFromText="181" w:vertAnchor="page" w:horzAnchor="page" w:tblpX="1675" w:tblpY="1225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24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</w:tcPr>
          <w:p>
            <w:pPr>
              <w:spacing w:line="560" w:lineRule="exact"/>
              <w:jc w:val="left"/>
              <w:textAlignment w:val="baseline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抄送：县委办，县人大办，县政协办。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tabs>
                <w:tab w:val="left" w:pos="8505"/>
              </w:tabs>
              <w:adjustRightInd w:val="0"/>
              <w:snapToGrid w:val="0"/>
              <w:spacing w:line="560" w:lineRule="exact"/>
              <w:ind w:firstLine="280" w:firstLineChars="1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公开属性：依申请公开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民乐县人民政府办公室</w:t>
            </w:r>
          </w:p>
        </w:tc>
        <w:tc>
          <w:tcPr>
            <w:tcW w:w="5248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</w:t>
            </w:r>
          </w:p>
        </w:tc>
      </w:tr>
    </w:tbl>
    <w:p>
      <w:pPr>
        <w:spacing w:line="560" w:lineRule="exact"/>
        <w:jc w:val="left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Ky1BNa4AQAAVQ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61"/>
    <w:rsid w:val="00005952"/>
    <w:rsid w:val="00007D61"/>
    <w:rsid w:val="00011E8F"/>
    <w:rsid w:val="00012AE2"/>
    <w:rsid w:val="000173D5"/>
    <w:rsid w:val="00026289"/>
    <w:rsid w:val="00026EA4"/>
    <w:rsid w:val="000436CE"/>
    <w:rsid w:val="000515D2"/>
    <w:rsid w:val="0005531F"/>
    <w:rsid w:val="00073411"/>
    <w:rsid w:val="00077624"/>
    <w:rsid w:val="000839AF"/>
    <w:rsid w:val="00085186"/>
    <w:rsid w:val="000864DD"/>
    <w:rsid w:val="00094E47"/>
    <w:rsid w:val="000A2086"/>
    <w:rsid w:val="000A2637"/>
    <w:rsid w:val="000A2EAA"/>
    <w:rsid w:val="000A30BC"/>
    <w:rsid w:val="000B0C6F"/>
    <w:rsid w:val="000B1A36"/>
    <w:rsid w:val="000C5A81"/>
    <w:rsid w:val="000D3C91"/>
    <w:rsid w:val="000D486D"/>
    <w:rsid w:val="000D5180"/>
    <w:rsid w:val="000D6A3F"/>
    <w:rsid w:val="000E52E6"/>
    <w:rsid w:val="00106DC0"/>
    <w:rsid w:val="00115399"/>
    <w:rsid w:val="001158C2"/>
    <w:rsid w:val="001347D7"/>
    <w:rsid w:val="00144460"/>
    <w:rsid w:val="00152ECB"/>
    <w:rsid w:val="00152EE6"/>
    <w:rsid w:val="00157DBE"/>
    <w:rsid w:val="00161B60"/>
    <w:rsid w:val="001627BE"/>
    <w:rsid w:val="00162C0D"/>
    <w:rsid w:val="00182B9E"/>
    <w:rsid w:val="00182F52"/>
    <w:rsid w:val="001849D1"/>
    <w:rsid w:val="001A1D3A"/>
    <w:rsid w:val="001A27BA"/>
    <w:rsid w:val="001D4323"/>
    <w:rsid w:val="001E0E9B"/>
    <w:rsid w:val="001E7AE5"/>
    <w:rsid w:val="001F1031"/>
    <w:rsid w:val="001F5794"/>
    <w:rsid w:val="001F77C4"/>
    <w:rsid w:val="002174F6"/>
    <w:rsid w:val="002339A6"/>
    <w:rsid w:val="00246A7C"/>
    <w:rsid w:val="002529FA"/>
    <w:rsid w:val="0025408A"/>
    <w:rsid w:val="002544E8"/>
    <w:rsid w:val="00265EB3"/>
    <w:rsid w:val="002A18BF"/>
    <w:rsid w:val="002A7DF7"/>
    <w:rsid w:val="002C0A53"/>
    <w:rsid w:val="002D031E"/>
    <w:rsid w:val="002D3BAB"/>
    <w:rsid w:val="002D7086"/>
    <w:rsid w:val="002E42C8"/>
    <w:rsid w:val="002F5277"/>
    <w:rsid w:val="002F798D"/>
    <w:rsid w:val="003071E3"/>
    <w:rsid w:val="0031652E"/>
    <w:rsid w:val="00325610"/>
    <w:rsid w:val="00337F17"/>
    <w:rsid w:val="00346BDF"/>
    <w:rsid w:val="0035732A"/>
    <w:rsid w:val="003609D6"/>
    <w:rsid w:val="00366783"/>
    <w:rsid w:val="00367EE0"/>
    <w:rsid w:val="003756EB"/>
    <w:rsid w:val="00376C23"/>
    <w:rsid w:val="00376FBA"/>
    <w:rsid w:val="00382752"/>
    <w:rsid w:val="00384837"/>
    <w:rsid w:val="00387898"/>
    <w:rsid w:val="003B0846"/>
    <w:rsid w:val="003D117F"/>
    <w:rsid w:val="003D1AA7"/>
    <w:rsid w:val="003F2246"/>
    <w:rsid w:val="003F35E5"/>
    <w:rsid w:val="003F72A3"/>
    <w:rsid w:val="00416ABB"/>
    <w:rsid w:val="00416C4D"/>
    <w:rsid w:val="0042185E"/>
    <w:rsid w:val="004464B6"/>
    <w:rsid w:val="004657B6"/>
    <w:rsid w:val="004672AA"/>
    <w:rsid w:val="004702A0"/>
    <w:rsid w:val="00477D5E"/>
    <w:rsid w:val="004806F0"/>
    <w:rsid w:val="00481291"/>
    <w:rsid w:val="00485DF8"/>
    <w:rsid w:val="00492338"/>
    <w:rsid w:val="00496754"/>
    <w:rsid w:val="004A3684"/>
    <w:rsid w:val="004A7D63"/>
    <w:rsid w:val="004B02EE"/>
    <w:rsid w:val="004B2219"/>
    <w:rsid w:val="004C6DE5"/>
    <w:rsid w:val="004D65B7"/>
    <w:rsid w:val="004E33DE"/>
    <w:rsid w:val="004F3388"/>
    <w:rsid w:val="004F45C0"/>
    <w:rsid w:val="004F4DF7"/>
    <w:rsid w:val="004F673A"/>
    <w:rsid w:val="005024CC"/>
    <w:rsid w:val="005150AA"/>
    <w:rsid w:val="005439C4"/>
    <w:rsid w:val="0055551A"/>
    <w:rsid w:val="00555753"/>
    <w:rsid w:val="005739A1"/>
    <w:rsid w:val="00585B40"/>
    <w:rsid w:val="0059169D"/>
    <w:rsid w:val="00594599"/>
    <w:rsid w:val="00595CE3"/>
    <w:rsid w:val="005A020E"/>
    <w:rsid w:val="005A3B98"/>
    <w:rsid w:val="005B06F6"/>
    <w:rsid w:val="005B2D1D"/>
    <w:rsid w:val="005B4943"/>
    <w:rsid w:val="005C3CC8"/>
    <w:rsid w:val="005D265E"/>
    <w:rsid w:val="005D4F1C"/>
    <w:rsid w:val="005D5F38"/>
    <w:rsid w:val="005E3E53"/>
    <w:rsid w:val="005E677C"/>
    <w:rsid w:val="00612AFA"/>
    <w:rsid w:val="00633CF6"/>
    <w:rsid w:val="00641763"/>
    <w:rsid w:val="006422B5"/>
    <w:rsid w:val="006427FD"/>
    <w:rsid w:val="00642B5F"/>
    <w:rsid w:val="006430AB"/>
    <w:rsid w:val="00647FD8"/>
    <w:rsid w:val="00655416"/>
    <w:rsid w:val="00660332"/>
    <w:rsid w:val="00680562"/>
    <w:rsid w:val="00683986"/>
    <w:rsid w:val="00683C5C"/>
    <w:rsid w:val="006877A3"/>
    <w:rsid w:val="0069643D"/>
    <w:rsid w:val="006A40DC"/>
    <w:rsid w:val="006A6830"/>
    <w:rsid w:val="006B3E52"/>
    <w:rsid w:val="006D4883"/>
    <w:rsid w:val="006E789B"/>
    <w:rsid w:val="00717972"/>
    <w:rsid w:val="00734463"/>
    <w:rsid w:val="00734564"/>
    <w:rsid w:val="00735D1A"/>
    <w:rsid w:val="00741792"/>
    <w:rsid w:val="0075008B"/>
    <w:rsid w:val="0076525F"/>
    <w:rsid w:val="00766B6A"/>
    <w:rsid w:val="00767BEF"/>
    <w:rsid w:val="00775C3D"/>
    <w:rsid w:val="007807AA"/>
    <w:rsid w:val="00781B61"/>
    <w:rsid w:val="00795870"/>
    <w:rsid w:val="007966B1"/>
    <w:rsid w:val="007A22B8"/>
    <w:rsid w:val="007D00FB"/>
    <w:rsid w:val="007D16B6"/>
    <w:rsid w:val="007E3017"/>
    <w:rsid w:val="007F1951"/>
    <w:rsid w:val="008032BF"/>
    <w:rsid w:val="00810C13"/>
    <w:rsid w:val="008125F7"/>
    <w:rsid w:val="00823401"/>
    <w:rsid w:val="0082552B"/>
    <w:rsid w:val="0082591E"/>
    <w:rsid w:val="00834809"/>
    <w:rsid w:val="00850AED"/>
    <w:rsid w:val="00865148"/>
    <w:rsid w:val="00882347"/>
    <w:rsid w:val="008838FE"/>
    <w:rsid w:val="00885A0B"/>
    <w:rsid w:val="0089170F"/>
    <w:rsid w:val="008950F4"/>
    <w:rsid w:val="008A0161"/>
    <w:rsid w:val="008A0979"/>
    <w:rsid w:val="008A48D5"/>
    <w:rsid w:val="008B1FDE"/>
    <w:rsid w:val="008B5415"/>
    <w:rsid w:val="008C1251"/>
    <w:rsid w:val="008C156A"/>
    <w:rsid w:val="008C6D4D"/>
    <w:rsid w:val="008D39DC"/>
    <w:rsid w:val="008D5B00"/>
    <w:rsid w:val="008F2DCE"/>
    <w:rsid w:val="0090488F"/>
    <w:rsid w:val="00904E20"/>
    <w:rsid w:val="009139E6"/>
    <w:rsid w:val="00925818"/>
    <w:rsid w:val="0093242F"/>
    <w:rsid w:val="00934A5C"/>
    <w:rsid w:val="009378B4"/>
    <w:rsid w:val="00940779"/>
    <w:rsid w:val="009508A1"/>
    <w:rsid w:val="00956F0A"/>
    <w:rsid w:val="00960C6D"/>
    <w:rsid w:val="009618C2"/>
    <w:rsid w:val="00964B51"/>
    <w:rsid w:val="0096510B"/>
    <w:rsid w:val="00971894"/>
    <w:rsid w:val="009846D9"/>
    <w:rsid w:val="009958B5"/>
    <w:rsid w:val="009A0612"/>
    <w:rsid w:val="009C6CD9"/>
    <w:rsid w:val="009C769F"/>
    <w:rsid w:val="009E1BA0"/>
    <w:rsid w:val="00A07E7A"/>
    <w:rsid w:val="00A12D70"/>
    <w:rsid w:val="00A30762"/>
    <w:rsid w:val="00A365A1"/>
    <w:rsid w:val="00A46CD7"/>
    <w:rsid w:val="00A5742A"/>
    <w:rsid w:val="00A5788D"/>
    <w:rsid w:val="00A62BD1"/>
    <w:rsid w:val="00A70E3D"/>
    <w:rsid w:val="00A72A06"/>
    <w:rsid w:val="00A73C8C"/>
    <w:rsid w:val="00A82D9F"/>
    <w:rsid w:val="00A92E40"/>
    <w:rsid w:val="00AA4AF0"/>
    <w:rsid w:val="00AA66CE"/>
    <w:rsid w:val="00AD4471"/>
    <w:rsid w:val="00AE4841"/>
    <w:rsid w:val="00B02863"/>
    <w:rsid w:val="00B041C5"/>
    <w:rsid w:val="00B23600"/>
    <w:rsid w:val="00B23758"/>
    <w:rsid w:val="00B33C45"/>
    <w:rsid w:val="00B35628"/>
    <w:rsid w:val="00B45E68"/>
    <w:rsid w:val="00B57645"/>
    <w:rsid w:val="00B642D9"/>
    <w:rsid w:val="00B67532"/>
    <w:rsid w:val="00B70492"/>
    <w:rsid w:val="00B827EE"/>
    <w:rsid w:val="00B8498D"/>
    <w:rsid w:val="00B84BE7"/>
    <w:rsid w:val="00B94724"/>
    <w:rsid w:val="00B963C4"/>
    <w:rsid w:val="00BA0F7C"/>
    <w:rsid w:val="00BA770D"/>
    <w:rsid w:val="00BB5B39"/>
    <w:rsid w:val="00BF1CB8"/>
    <w:rsid w:val="00BF60D2"/>
    <w:rsid w:val="00C03C09"/>
    <w:rsid w:val="00C130FA"/>
    <w:rsid w:val="00C24EF3"/>
    <w:rsid w:val="00C41E39"/>
    <w:rsid w:val="00C422CC"/>
    <w:rsid w:val="00C44F51"/>
    <w:rsid w:val="00C5119A"/>
    <w:rsid w:val="00C57C0E"/>
    <w:rsid w:val="00C74000"/>
    <w:rsid w:val="00C76CEF"/>
    <w:rsid w:val="00CA1607"/>
    <w:rsid w:val="00CA7F1F"/>
    <w:rsid w:val="00CB5D1C"/>
    <w:rsid w:val="00CC0133"/>
    <w:rsid w:val="00CC444A"/>
    <w:rsid w:val="00CD7C6F"/>
    <w:rsid w:val="00CF03B9"/>
    <w:rsid w:val="00CF50BF"/>
    <w:rsid w:val="00CF51EC"/>
    <w:rsid w:val="00CF694E"/>
    <w:rsid w:val="00D0248F"/>
    <w:rsid w:val="00D04F7E"/>
    <w:rsid w:val="00D109B9"/>
    <w:rsid w:val="00D17ECF"/>
    <w:rsid w:val="00D22E25"/>
    <w:rsid w:val="00D23B1A"/>
    <w:rsid w:val="00D3000C"/>
    <w:rsid w:val="00D308B9"/>
    <w:rsid w:val="00D35E49"/>
    <w:rsid w:val="00D46FC7"/>
    <w:rsid w:val="00D5625C"/>
    <w:rsid w:val="00D67F01"/>
    <w:rsid w:val="00D701E0"/>
    <w:rsid w:val="00D707CC"/>
    <w:rsid w:val="00D72753"/>
    <w:rsid w:val="00D74498"/>
    <w:rsid w:val="00D839F3"/>
    <w:rsid w:val="00D8764F"/>
    <w:rsid w:val="00D937C7"/>
    <w:rsid w:val="00D95553"/>
    <w:rsid w:val="00DA297C"/>
    <w:rsid w:val="00DA4607"/>
    <w:rsid w:val="00DB039B"/>
    <w:rsid w:val="00DC3F36"/>
    <w:rsid w:val="00DD2609"/>
    <w:rsid w:val="00DE3F3E"/>
    <w:rsid w:val="00DF27B6"/>
    <w:rsid w:val="00E02B59"/>
    <w:rsid w:val="00E25426"/>
    <w:rsid w:val="00E31935"/>
    <w:rsid w:val="00E3578B"/>
    <w:rsid w:val="00E3703C"/>
    <w:rsid w:val="00E44ADE"/>
    <w:rsid w:val="00E6496C"/>
    <w:rsid w:val="00E80F0B"/>
    <w:rsid w:val="00E868D7"/>
    <w:rsid w:val="00E901C6"/>
    <w:rsid w:val="00EA212D"/>
    <w:rsid w:val="00EA6BE4"/>
    <w:rsid w:val="00EC4A5D"/>
    <w:rsid w:val="00EC722B"/>
    <w:rsid w:val="00ED09EF"/>
    <w:rsid w:val="00ED2BFE"/>
    <w:rsid w:val="00ED5D46"/>
    <w:rsid w:val="00EE4DC1"/>
    <w:rsid w:val="00EF7FBE"/>
    <w:rsid w:val="00F1227D"/>
    <w:rsid w:val="00F20F9D"/>
    <w:rsid w:val="00F312F0"/>
    <w:rsid w:val="00F31B1E"/>
    <w:rsid w:val="00F36794"/>
    <w:rsid w:val="00F620E9"/>
    <w:rsid w:val="00F626F9"/>
    <w:rsid w:val="00F72AFA"/>
    <w:rsid w:val="00F86C95"/>
    <w:rsid w:val="00F9208E"/>
    <w:rsid w:val="00FB3E79"/>
    <w:rsid w:val="00FC1D97"/>
    <w:rsid w:val="00FD2E95"/>
    <w:rsid w:val="00FE165C"/>
    <w:rsid w:val="00FE21A4"/>
    <w:rsid w:val="00FF2819"/>
    <w:rsid w:val="00FF4BCF"/>
    <w:rsid w:val="0560402C"/>
    <w:rsid w:val="059B3005"/>
    <w:rsid w:val="059D294F"/>
    <w:rsid w:val="07057A38"/>
    <w:rsid w:val="0A374A7C"/>
    <w:rsid w:val="0F084232"/>
    <w:rsid w:val="10847519"/>
    <w:rsid w:val="128028DC"/>
    <w:rsid w:val="12CA23DA"/>
    <w:rsid w:val="138338EC"/>
    <w:rsid w:val="14AD0E4D"/>
    <w:rsid w:val="157B2A1C"/>
    <w:rsid w:val="189C1605"/>
    <w:rsid w:val="1A7A075E"/>
    <w:rsid w:val="1A7F7FDD"/>
    <w:rsid w:val="1E9F78A2"/>
    <w:rsid w:val="22230785"/>
    <w:rsid w:val="24DF1D5B"/>
    <w:rsid w:val="292751C9"/>
    <w:rsid w:val="2E3F0C81"/>
    <w:rsid w:val="313B0BC4"/>
    <w:rsid w:val="31BB5BE5"/>
    <w:rsid w:val="32017332"/>
    <w:rsid w:val="37496641"/>
    <w:rsid w:val="375D7D88"/>
    <w:rsid w:val="3C823226"/>
    <w:rsid w:val="3CE47CC0"/>
    <w:rsid w:val="3D306E65"/>
    <w:rsid w:val="3DCA3C26"/>
    <w:rsid w:val="3EA24381"/>
    <w:rsid w:val="402918C3"/>
    <w:rsid w:val="4365096F"/>
    <w:rsid w:val="440C6E4D"/>
    <w:rsid w:val="459F643D"/>
    <w:rsid w:val="468F095F"/>
    <w:rsid w:val="48306B44"/>
    <w:rsid w:val="4EB534BB"/>
    <w:rsid w:val="4F4141DD"/>
    <w:rsid w:val="50AF7C33"/>
    <w:rsid w:val="51880C3A"/>
    <w:rsid w:val="52077A1B"/>
    <w:rsid w:val="525F62D8"/>
    <w:rsid w:val="58416C98"/>
    <w:rsid w:val="58BA5A73"/>
    <w:rsid w:val="597A56DD"/>
    <w:rsid w:val="59C17A83"/>
    <w:rsid w:val="59F03062"/>
    <w:rsid w:val="5B046E63"/>
    <w:rsid w:val="5D7B6802"/>
    <w:rsid w:val="61221FC8"/>
    <w:rsid w:val="679A590E"/>
    <w:rsid w:val="6C4306D1"/>
    <w:rsid w:val="6C8D0307"/>
    <w:rsid w:val="6F511055"/>
    <w:rsid w:val="71AC6E5F"/>
    <w:rsid w:val="755A26B0"/>
    <w:rsid w:val="76C261F9"/>
    <w:rsid w:val="77C22130"/>
    <w:rsid w:val="7A1777D3"/>
    <w:rsid w:val="7EE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8"/>
    <w:uiPriority w:val="99"/>
    <w:pPr>
      <w:spacing w:line="360" w:lineRule="auto"/>
      <w:ind w:firstLine="640" w:firstLineChars="200"/>
    </w:pPr>
    <w:rPr>
      <w:rFonts w:ascii="仿宋_GB2312" w:hAnsi="宋体" w:eastAsia="仿宋_GB2312" w:cs="仿宋_GB2312"/>
      <w:color w:val="000000"/>
      <w:sz w:val="32"/>
      <w:szCs w:val="32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Indent 2 Char"/>
    <w:basedOn w:val="7"/>
    <w:link w:val="2"/>
    <w:semiHidden/>
    <w:locked/>
    <w:uiPriority w:val="99"/>
    <w:rPr>
      <w:sz w:val="21"/>
      <w:szCs w:val="21"/>
    </w:rPr>
  </w:style>
  <w:style w:type="character" w:customStyle="1" w:styleId="9">
    <w:name w:val="Footer Char"/>
    <w:basedOn w:val="7"/>
    <w:link w:val="3"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kern w:val="2"/>
      <w:sz w:val="18"/>
      <w:szCs w:val="18"/>
    </w:rPr>
  </w:style>
  <w:style w:type="paragraph" w:customStyle="1" w:styleId="11">
    <w:name w:val="p0"/>
    <w:basedOn w:val="1"/>
    <w:uiPriority w:val="99"/>
    <w:pPr>
      <w:widowControl/>
      <w:spacing w:line="408" w:lineRule="auto"/>
      <w:ind w:left="1"/>
    </w:pPr>
    <w:rPr>
      <w:color w:val="000000"/>
      <w:kern w:val="0"/>
    </w:rPr>
  </w:style>
  <w:style w:type="paragraph" w:customStyle="1" w:styleId="12">
    <w:name w:val="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3">
    <w:name w:val="Char"/>
    <w:basedOn w:val="1"/>
    <w:uiPriority w:val="99"/>
    <w:pPr>
      <w:tabs>
        <w:tab w:val="left" w:pos="840"/>
      </w:tabs>
      <w:ind w:left="840" w:hanging="42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22</Pages>
  <Words>1419</Words>
  <Characters>8089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2020-06-30T08:06:00Z</dcterms:created>
  <dc:creator>微软用户</dc:creator>
  <cp:lastModifiedBy>Administrator</cp:lastModifiedBy>
  <cp:lastPrinted>2020-08-19T04:04:00Z</cp:lastPrinted>
  <dcterms:modified xsi:type="dcterms:W3CDTF">2020-09-16T01:39:41Z</dcterms:modified>
  <dc:title>民乐县特种设备事故应急救援预案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